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D063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  <w:bookmarkStart w:id="0" w:name="_heading=h.gjdgxs" w:colFirst="0" w:colLast="0"/>
      <w:bookmarkEnd w:id="0"/>
    </w:p>
    <w:p w14:paraId="312E389D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</w:p>
    <w:p w14:paraId="553E9FEC" w14:textId="77777777" w:rsidR="002C0476" w:rsidRPr="00C91035" w:rsidRDefault="007F22C4">
      <w:pPr>
        <w:jc w:val="center"/>
        <w:rPr>
          <w:rFonts w:eastAsia="Arial"/>
          <w:b/>
          <w:sz w:val="32"/>
          <w:szCs w:val="32"/>
        </w:rPr>
      </w:pPr>
      <w:r>
        <w:rPr>
          <w:rFonts w:eastAsia="Arial"/>
          <w:b/>
          <w:sz w:val="32"/>
          <w:szCs w:val="32"/>
        </w:rPr>
        <w:t>Photonics and Laser Technology</w:t>
      </w:r>
    </w:p>
    <w:p w14:paraId="5E8A061C" w14:textId="77777777" w:rsidR="002C0476" w:rsidRPr="00C91035" w:rsidRDefault="003429A7">
      <w:pPr>
        <w:jc w:val="center"/>
        <w:rPr>
          <w:rFonts w:eastAsia="Arial"/>
          <w:b/>
          <w:sz w:val="24"/>
          <w:szCs w:val="24"/>
        </w:rPr>
      </w:pPr>
      <w:r w:rsidRPr="00C91035">
        <w:rPr>
          <w:rFonts w:eastAsia="Arial"/>
          <w:b/>
          <w:sz w:val="24"/>
          <w:szCs w:val="24"/>
        </w:rPr>
        <w:t>Comprehensive Program Review Questionnaire Data</w:t>
      </w:r>
      <w:r w:rsidR="00E83179" w:rsidRPr="00C91035">
        <w:rPr>
          <w:rFonts w:eastAsia="Arial"/>
          <w:b/>
          <w:sz w:val="24"/>
          <w:szCs w:val="24"/>
        </w:rPr>
        <w:t xml:space="preserve"> </w:t>
      </w:r>
      <w:r w:rsidR="00257661">
        <w:rPr>
          <w:rFonts w:eastAsia="Arial"/>
          <w:b/>
          <w:sz w:val="24"/>
          <w:szCs w:val="24"/>
        </w:rPr>
        <w:t xml:space="preserve">&amp; Sources </w:t>
      </w:r>
      <w:r w:rsidR="00E83179" w:rsidRPr="00C91035">
        <w:rPr>
          <w:rFonts w:eastAsia="Arial"/>
          <w:b/>
          <w:sz w:val="24"/>
          <w:szCs w:val="24"/>
        </w:rPr>
        <w:t>2025-26</w:t>
      </w:r>
    </w:p>
    <w:p w14:paraId="70195728" w14:textId="77777777" w:rsidR="00465031" w:rsidRPr="00C91035" w:rsidRDefault="00465031" w:rsidP="00465031">
      <w:pPr>
        <w:ind w:left="6" w:right="87"/>
        <w:outlineLvl w:val="1"/>
        <w:rPr>
          <w:rFonts w:eastAsia="Times New Roman"/>
          <w:b/>
          <w:bCs/>
          <w:sz w:val="44"/>
          <w:szCs w:val="44"/>
        </w:rPr>
      </w:pPr>
      <w:r w:rsidRPr="00C91035">
        <w:rPr>
          <w:rFonts w:eastAsia="Times New Roman"/>
          <w:b/>
          <w:bCs/>
          <w:sz w:val="28"/>
          <w:szCs w:val="28"/>
          <w:u w:val="single"/>
        </w:rPr>
        <w:t>6: Enrollment Trends and Changes</w:t>
      </w:r>
    </w:p>
    <w:p w14:paraId="17318475" w14:textId="77777777" w:rsidR="0046503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rends, significant changes, and any disproportionate enrollment impacts in course offerings</w:t>
      </w:r>
    </w:p>
    <w:p w14:paraId="61B337C5" w14:textId="77777777" w:rsidR="00FA1FB1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36F7468" w14:textId="77777777" w:rsidR="00DE1F78" w:rsidRPr="00422AA5" w:rsidRDefault="00DE1F78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22AA5" w:rsidRPr="00422AA5">
        <w:rPr>
          <w:rFonts w:eastAsia="Times New Roman"/>
          <w:color w:val="000000" w:themeColor="text1"/>
          <w:sz w:val="24"/>
          <w:szCs w:val="24"/>
        </w:rPr>
        <w:t xml:space="preserve">posted 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for your discipline </w:t>
      </w:r>
      <w:r w:rsidR="008741D1" w:rsidRPr="00422AA5">
        <w:rPr>
          <w:rFonts w:eastAsia="Times New Roman"/>
          <w:color w:val="000000" w:themeColor="text1"/>
          <w:sz w:val="24"/>
          <w:szCs w:val="24"/>
        </w:rPr>
        <w:t xml:space="preserve">on the </w:t>
      </w:r>
      <w:hyperlink r:id="rId9" w:history="1">
        <w:r w:rsidR="008741D1"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 w:rsidR="008741D1" w:rsidRPr="00422AA5">
        <w:rPr>
          <w:rFonts w:eastAsia="Times New Roman"/>
          <w:color w:val="000000" w:themeColor="text1"/>
          <w:sz w:val="24"/>
          <w:szCs w:val="24"/>
        </w:rPr>
        <w:t>.</w:t>
      </w:r>
    </w:p>
    <w:p w14:paraId="55D18C93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630AD897" w14:textId="77777777" w:rsidR="00465031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A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ny disproportionate enrollments of student subpopulations indicated in PRIE data </w:t>
      </w:r>
    </w:p>
    <w:p w14:paraId="3223F5FE" w14:textId="77777777" w:rsidR="00FA1FB1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28A0E2A6" w14:textId="684E35B2" w:rsidR="00743954" w:rsidRDefault="007F22C4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9C75FA">
        <w:rPr>
          <w:rFonts w:eastAsia="Times New Roman"/>
          <w:color w:val="000000" w:themeColor="text1"/>
          <w:sz w:val="24"/>
          <w:szCs w:val="24"/>
        </w:rPr>
        <w:t>There are no course enrollment equity gaps for Photonics and Laser Technology</w:t>
      </w:r>
      <w:r w:rsidR="009C75FA">
        <w:rPr>
          <w:rFonts w:eastAsia="Times New Roman"/>
          <w:color w:val="000000" w:themeColor="text1"/>
          <w:sz w:val="24"/>
          <w:szCs w:val="24"/>
        </w:rPr>
        <w:t xml:space="preserve"> due to the low number of enrollments</w:t>
      </w:r>
      <w:r w:rsidRPr="009C75FA">
        <w:rPr>
          <w:rFonts w:eastAsia="Times New Roman"/>
          <w:color w:val="000000" w:themeColor="text1"/>
          <w:sz w:val="24"/>
          <w:szCs w:val="24"/>
        </w:rPr>
        <w:t>.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3F23B7D2" w14:textId="77777777" w:rsidR="00DF1404" w:rsidRDefault="00DF1404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584FD1FF" w14:textId="77777777" w:rsidR="00A0373F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 in headcount, FTES, and load</w:t>
      </w:r>
    </w:p>
    <w:p w14:paraId="09381442" w14:textId="77777777" w:rsidR="007807E6" w:rsidRPr="00C91035" w:rsidRDefault="007F22C4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526D6C5E" wp14:editId="4AE336A0">
            <wp:extent cx="6332220" cy="2317115"/>
            <wp:effectExtent l="0" t="0" r="5080" b="0"/>
            <wp:docPr id="1952178529" name="Picture 1" descr="A graph of a graph with numbers and a tri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178529" name="Picture 1" descr="A graph of a graph with numbers and a triangl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DDBAD" w14:textId="77777777" w:rsidR="00FA1FB1" w:rsidRDefault="007F22C4" w:rsidP="00AF049C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noProof/>
          <w:color w:val="000000" w:themeColor="text1"/>
          <w:sz w:val="24"/>
          <w:szCs w:val="24"/>
        </w:rPr>
        <w:drawing>
          <wp:inline distT="0" distB="0" distL="0" distR="0" wp14:anchorId="09B38839" wp14:editId="477D9BFE">
            <wp:extent cx="6332220" cy="2353945"/>
            <wp:effectExtent l="0" t="0" r="5080" b="0"/>
            <wp:docPr id="1102040085" name="Picture 2" descr="A graph of loading and l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40085" name="Picture 2" descr="A graph of loading and loa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61579" w14:textId="19FD61CE" w:rsidR="002442F6" w:rsidRPr="00C91035" w:rsidRDefault="009C75FA" w:rsidP="00AF049C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There are no reliable trends based on the limited data.</w:t>
      </w:r>
    </w:p>
    <w:p w14:paraId="40B2AA82" w14:textId="77777777" w:rsidR="002C0476" w:rsidRPr="00C91035" w:rsidRDefault="002C0476">
      <w:pPr>
        <w:spacing w:after="0"/>
        <w:ind w:left="20"/>
        <w:jc w:val="center"/>
        <w:rPr>
          <w:sz w:val="24"/>
          <w:szCs w:val="24"/>
        </w:rPr>
      </w:pPr>
    </w:p>
    <w:p w14:paraId="2144181E" w14:textId="77777777" w:rsidR="001E28B2" w:rsidRPr="00C91035" w:rsidRDefault="001E28B2" w:rsidP="001E28B2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7A. Current Retention and Success Data</w:t>
      </w:r>
    </w:p>
    <w:p w14:paraId="4C5DF709" w14:textId="77777777" w:rsidR="001E28B2" w:rsidRDefault="001E28B2" w:rsidP="001E28B2">
      <w:pPr>
        <w:ind w:left="1" w:right="58" w:firstLine="15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Describe the retention and student success rates in your courses and any disproportionate enrollment impacts using the data provided by PRIE. </w:t>
      </w:r>
    </w:p>
    <w:p w14:paraId="4BDB00B1" w14:textId="77777777" w:rsidR="007F3BDD" w:rsidRPr="00712FC8" w:rsidRDefault="007F3BDD">
      <w:pPr>
        <w:rPr>
          <w:b/>
          <w:bCs/>
          <w:sz w:val="24"/>
          <w:szCs w:val="24"/>
          <w:u w:val="single"/>
        </w:rPr>
      </w:pPr>
      <w:r w:rsidRPr="00712FC8">
        <w:rPr>
          <w:b/>
          <w:bCs/>
          <w:sz w:val="24"/>
          <w:szCs w:val="24"/>
          <w:u w:val="single"/>
        </w:rPr>
        <w:t>Overall Success and Withdraw Rates</w:t>
      </w:r>
      <w:r w:rsidR="001C0A9C">
        <w:rPr>
          <w:b/>
          <w:bCs/>
          <w:sz w:val="24"/>
          <w:szCs w:val="24"/>
          <w:u w:val="single"/>
        </w:rPr>
        <w:t xml:space="preserve"> (retention rates are the inverse of withdraw rates)</w:t>
      </w:r>
      <w:r w:rsidRPr="00712FC8">
        <w:rPr>
          <w:b/>
          <w:bCs/>
          <w:sz w:val="24"/>
          <w:szCs w:val="24"/>
          <w:u w:val="single"/>
        </w:rPr>
        <w:t>:</w:t>
      </w:r>
    </w:p>
    <w:p w14:paraId="2BB659C6" w14:textId="77777777" w:rsidR="007F3BDD" w:rsidRDefault="007F22C4" w:rsidP="0053530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8D63C56" wp14:editId="0DD579A6">
            <wp:extent cx="3541222" cy="4328160"/>
            <wp:effectExtent l="0" t="0" r="2540" b="2540"/>
            <wp:docPr id="1656687856" name="Picture 3" descr="A graph with numbers and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687856" name="Picture 3" descr="A graph with numbers and a line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308" cy="434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EC1BF" w14:textId="77777777" w:rsidR="002061A4" w:rsidRPr="007F22C4" w:rsidRDefault="00BC4924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t>Course Success Rates: Equity Gaps</w:t>
      </w:r>
    </w:p>
    <w:p w14:paraId="1E7B746F" w14:textId="19BD408A" w:rsidR="007F22C4" w:rsidRPr="007F22C4" w:rsidRDefault="007F22C4" w:rsidP="00D766BB">
      <w:pPr>
        <w:rPr>
          <w:sz w:val="24"/>
          <w:szCs w:val="24"/>
        </w:rPr>
      </w:pPr>
      <w:r w:rsidRPr="009C75FA">
        <w:rPr>
          <w:sz w:val="24"/>
          <w:szCs w:val="24"/>
        </w:rPr>
        <w:t xml:space="preserve">There are no success rate equity gaps in Photonics and Laser </w:t>
      </w:r>
      <w:r w:rsidR="009C75FA" w:rsidRPr="009C75FA">
        <w:rPr>
          <w:rFonts w:eastAsia="Times New Roman"/>
          <w:color w:val="000000" w:themeColor="text1"/>
          <w:sz w:val="24"/>
          <w:szCs w:val="24"/>
        </w:rPr>
        <w:t>Technology</w:t>
      </w:r>
      <w:r w:rsidR="009C75FA">
        <w:rPr>
          <w:rFonts w:eastAsia="Times New Roman"/>
          <w:color w:val="000000" w:themeColor="text1"/>
          <w:sz w:val="24"/>
          <w:szCs w:val="24"/>
        </w:rPr>
        <w:t xml:space="preserve"> due to the low number of </w:t>
      </w:r>
      <w:r w:rsidR="009C75FA" w:rsidRPr="009C75FA">
        <w:rPr>
          <w:rFonts w:eastAsia="Times New Roman"/>
          <w:color w:val="000000" w:themeColor="text1"/>
          <w:sz w:val="24"/>
          <w:szCs w:val="24"/>
        </w:rPr>
        <w:t>enrollments</w:t>
      </w:r>
      <w:r w:rsidRPr="009C75FA">
        <w:rPr>
          <w:sz w:val="24"/>
          <w:szCs w:val="24"/>
        </w:rPr>
        <w:t>.</w:t>
      </w:r>
      <w:r w:rsidRPr="007F22C4">
        <w:rPr>
          <w:sz w:val="24"/>
          <w:szCs w:val="24"/>
        </w:rPr>
        <w:t xml:space="preserve"> </w:t>
      </w:r>
    </w:p>
    <w:p w14:paraId="012E9B13" w14:textId="77777777" w:rsidR="00D766BB" w:rsidRDefault="00D766BB" w:rsidP="00D766BB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t xml:space="preserve">Course </w:t>
      </w:r>
      <w:r w:rsidR="002C3A01">
        <w:rPr>
          <w:b/>
          <w:bCs/>
          <w:sz w:val="24"/>
          <w:szCs w:val="24"/>
          <w:u w:val="single"/>
        </w:rPr>
        <w:t>Retention</w:t>
      </w:r>
      <w:r w:rsidRPr="00BC4924">
        <w:rPr>
          <w:b/>
          <w:bCs/>
          <w:sz w:val="24"/>
          <w:szCs w:val="24"/>
          <w:u w:val="single"/>
        </w:rPr>
        <w:t xml:space="preserve"> Rates: Equity Gaps</w:t>
      </w:r>
    </w:p>
    <w:p w14:paraId="73FFC5B9" w14:textId="00E985C3" w:rsidR="00D766BB" w:rsidRDefault="002C3A01">
      <w:pPr>
        <w:rPr>
          <w:sz w:val="24"/>
          <w:szCs w:val="24"/>
        </w:rPr>
      </w:pPr>
      <w:r w:rsidRPr="009C75FA">
        <w:rPr>
          <w:sz w:val="24"/>
          <w:szCs w:val="24"/>
        </w:rPr>
        <w:t xml:space="preserve">There are no equity gaps in retentions rates in </w:t>
      </w:r>
      <w:r w:rsidR="009C75FA">
        <w:rPr>
          <w:sz w:val="24"/>
          <w:szCs w:val="24"/>
        </w:rPr>
        <w:t xml:space="preserve">Photonics and Laser </w:t>
      </w:r>
      <w:r w:rsidR="009C75FA" w:rsidRPr="009C75FA">
        <w:rPr>
          <w:rFonts w:eastAsia="Times New Roman"/>
          <w:color w:val="000000" w:themeColor="text1"/>
          <w:sz w:val="24"/>
          <w:szCs w:val="24"/>
        </w:rPr>
        <w:t>Technology</w:t>
      </w:r>
      <w:r w:rsidR="009C75FA">
        <w:rPr>
          <w:rFonts w:eastAsia="Times New Roman"/>
          <w:color w:val="000000" w:themeColor="text1"/>
          <w:sz w:val="24"/>
          <w:szCs w:val="24"/>
        </w:rPr>
        <w:t xml:space="preserve"> due to the low number of enrollments</w:t>
      </w:r>
      <w:r w:rsidRPr="009C75FA">
        <w:rPr>
          <w:sz w:val="24"/>
          <w:szCs w:val="24"/>
        </w:rPr>
        <w:t>.</w:t>
      </w:r>
    </w:p>
    <w:p w14:paraId="36512F4A" w14:textId="77777777" w:rsidR="00BC4924" w:rsidRDefault="006F0D7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Please check the </w:t>
      </w:r>
      <w:hyperlink r:id="rId13" w:history="1">
        <w:r w:rsidRPr="006A26DE">
          <w:rPr>
            <w:rStyle w:val="Hyperlink"/>
            <w:sz w:val="24"/>
            <w:szCs w:val="24"/>
          </w:rPr>
          <w:t>Equity &amp; Disproportionate Impact Dashboard</w:t>
        </w:r>
      </w:hyperlink>
      <w:r>
        <w:rPr>
          <w:sz w:val="24"/>
          <w:szCs w:val="24"/>
        </w:rPr>
        <w:t xml:space="preserve"> on the PRIE website</w:t>
      </w:r>
      <w:r w:rsidR="00E44042">
        <w:rPr>
          <w:sz w:val="24"/>
          <w:szCs w:val="24"/>
        </w:rPr>
        <w:t xml:space="preserve"> to look for equity gaps by </w:t>
      </w:r>
      <w:r w:rsidR="009E147C">
        <w:rPr>
          <w:sz w:val="24"/>
          <w:szCs w:val="24"/>
        </w:rPr>
        <w:t xml:space="preserve">specific </w:t>
      </w:r>
      <w:r w:rsidR="00E44042">
        <w:rPr>
          <w:sz w:val="24"/>
          <w:szCs w:val="24"/>
        </w:rPr>
        <w:t>course</w:t>
      </w:r>
      <w:r w:rsidR="009E147C">
        <w:rPr>
          <w:sz w:val="24"/>
          <w:szCs w:val="24"/>
        </w:rPr>
        <w:t>.</w:t>
      </w:r>
      <w:r w:rsidR="00E44042">
        <w:rPr>
          <w:sz w:val="24"/>
          <w:szCs w:val="24"/>
        </w:rPr>
        <w:t xml:space="preserve"> </w:t>
      </w:r>
    </w:p>
    <w:p w14:paraId="638FEA3F" w14:textId="77777777" w:rsidR="00706CCF" w:rsidRPr="00C91035" w:rsidRDefault="00706CCF" w:rsidP="00706CCF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t>7B. Online Success </w:t>
      </w:r>
    </w:p>
    <w:p w14:paraId="231A4DDA" w14:textId="77777777" w:rsidR="00706CCF" w:rsidRDefault="00706CCF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 xml:space="preserve">The college has a goal of improving success in online courses. Using the data provided by PRIE, what significant gaps do you see in success between different course modalities: asynchronous, </w:t>
      </w:r>
      <w:r w:rsidRPr="00C91035">
        <w:rPr>
          <w:rFonts w:eastAsia="Times New Roman"/>
          <w:color w:val="000000" w:themeColor="text1"/>
          <w:sz w:val="24"/>
          <w:szCs w:val="24"/>
        </w:rPr>
        <w:lastRenderedPageBreak/>
        <w:t>synchronous, hybrid, and face-to-face courses? Analyze any disproportionate online course retention and success rates by modality. </w:t>
      </w:r>
    </w:p>
    <w:p w14:paraId="43296B4D" w14:textId="77777777" w:rsidR="004B7D06" w:rsidRPr="00422AA5" w:rsidRDefault="004B7D06" w:rsidP="004B7D06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posted for your discipline on the </w:t>
      </w:r>
      <w:hyperlink r:id="rId14" w:history="1">
        <w:r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>
        <w:rPr>
          <w:rFonts w:eastAsia="Times New Roman"/>
          <w:color w:val="000000" w:themeColor="text1"/>
          <w:sz w:val="24"/>
          <w:szCs w:val="24"/>
        </w:rPr>
        <w:t xml:space="preserve"> to review </w:t>
      </w:r>
      <w:r w:rsidR="00050AF5">
        <w:rPr>
          <w:rFonts w:eastAsia="Times New Roman"/>
          <w:color w:val="000000" w:themeColor="text1"/>
          <w:sz w:val="24"/>
          <w:szCs w:val="24"/>
        </w:rPr>
        <w:t>student success at the course level. For the discipline as a whole, the course success rates by modality are:</w:t>
      </w:r>
    </w:p>
    <w:p w14:paraId="27065146" w14:textId="77777777" w:rsidR="004B7D06" w:rsidRDefault="004B7D06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</w:p>
    <w:p w14:paraId="3868BE46" w14:textId="77777777" w:rsidR="0053530D" w:rsidRDefault="007F22C4" w:rsidP="00AD58F2">
      <w:pPr>
        <w:ind w:left="1" w:right="142" w:hanging="4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1A896F1" wp14:editId="4BB379E3">
            <wp:extent cx="4818356" cy="5669280"/>
            <wp:effectExtent l="0" t="0" r="0" b="0"/>
            <wp:docPr id="1340848530" name="Picture 5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848530" name="Picture 5" descr="A screenshot of a graph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404" cy="568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86716" w14:textId="77777777" w:rsidR="001C0A9C" w:rsidRPr="00BC4924" w:rsidRDefault="001C0A9C" w:rsidP="001C0A9C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t>Course Success Rates: Equity Gap</w:t>
      </w:r>
      <w:r>
        <w:rPr>
          <w:b/>
          <w:bCs/>
          <w:sz w:val="24"/>
          <w:szCs w:val="24"/>
          <w:u w:val="single"/>
        </w:rPr>
        <w:t>s by modality</w:t>
      </w:r>
    </w:p>
    <w:p w14:paraId="65B10082" w14:textId="3CB6B25B" w:rsidR="00700363" w:rsidRPr="00C91035" w:rsidRDefault="007F22C4">
      <w:pPr>
        <w:spacing w:line="276" w:lineRule="auto"/>
        <w:rPr>
          <w:rFonts w:eastAsia="Arial"/>
          <w:sz w:val="24"/>
          <w:szCs w:val="24"/>
        </w:rPr>
      </w:pPr>
      <w:r w:rsidRPr="009C75FA">
        <w:rPr>
          <w:rFonts w:eastAsia="Arial"/>
          <w:sz w:val="24"/>
          <w:szCs w:val="24"/>
        </w:rPr>
        <w:t xml:space="preserve">There are no success equity gaps by modality in Photonics and Laser </w:t>
      </w:r>
      <w:r w:rsidR="009C75FA" w:rsidRPr="009C75FA">
        <w:rPr>
          <w:rFonts w:eastAsia="Times New Roman"/>
          <w:color w:val="000000" w:themeColor="text1"/>
          <w:sz w:val="24"/>
          <w:szCs w:val="24"/>
        </w:rPr>
        <w:t>Technology due to the low number of enrollments</w:t>
      </w:r>
      <w:r w:rsidRPr="009C75FA">
        <w:rPr>
          <w:rFonts w:eastAsia="Arial"/>
          <w:sz w:val="24"/>
          <w:szCs w:val="24"/>
        </w:rPr>
        <w:t>.</w:t>
      </w:r>
      <w:r>
        <w:rPr>
          <w:rFonts w:eastAsia="Arial"/>
          <w:sz w:val="24"/>
          <w:szCs w:val="24"/>
        </w:rPr>
        <w:t xml:space="preserve"> </w:t>
      </w:r>
    </w:p>
    <w:sectPr w:rsidR="00700363" w:rsidRPr="00C91035">
      <w:pgSz w:w="12240" w:h="15840"/>
      <w:pgMar w:top="1440" w:right="1440" w:bottom="878" w:left="8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C0F8" w14:textId="77777777" w:rsidR="009C75FA" w:rsidRDefault="009C75FA">
      <w:pPr>
        <w:spacing w:after="0" w:line="240" w:lineRule="auto"/>
      </w:pPr>
      <w:r>
        <w:separator/>
      </w:r>
    </w:p>
  </w:endnote>
  <w:endnote w:type="continuationSeparator" w:id="0">
    <w:p w14:paraId="3E94F1BD" w14:textId="77777777" w:rsidR="009C75FA" w:rsidRDefault="009C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C73E" w14:textId="77777777" w:rsidR="009C75FA" w:rsidRDefault="009C75FA">
      <w:pPr>
        <w:spacing w:after="0" w:line="240" w:lineRule="auto"/>
      </w:pPr>
      <w:r>
        <w:separator/>
      </w:r>
    </w:p>
  </w:footnote>
  <w:footnote w:type="continuationSeparator" w:id="0">
    <w:p w14:paraId="3BB372B8" w14:textId="77777777" w:rsidR="009C75FA" w:rsidRDefault="009C7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622"/>
    <w:multiLevelType w:val="multilevel"/>
    <w:tmpl w:val="2AE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2041C"/>
    <w:multiLevelType w:val="hybridMultilevel"/>
    <w:tmpl w:val="8C1C964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58C67A8A"/>
    <w:multiLevelType w:val="multilevel"/>
    <w:tmpl w:val="BE2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D1C61"/>
    <w:multiLevelType w:val="multilevel"/>
    <w:tmpl w:val="D6D4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FA"/>
    <w:rsid w:val="00002631"/>
    <w:rsid w:val="00021644"/>
    <w:rsid w:val="00050AF5"/>
    <w:rsid w:val="00065178"/>
    <w:rsid w:val="00071752"/>
    <w:rsid w:val="000A5F54"/>
    <w:rsid w:val="000D0A5E"/>
    <w:rsid w:val="00112E3B"/>
    <w:rsid w:val="00127703"/>
    <w:rsid w:val="0014617E"/>
    <w:rsid w:val="00167B2A"/>
    <w:rsid w:val="00182169"/>
    <w:rsid w:val="001C0A9C"/>
    <w:rsid w:val="001E28B2"/>
    <w:rsid w:val="001F0CBB"/>
    <w:rsid w:val="002061A4"/>
    <w:rsid w:val="002442F6"/>
    <w:rsid w:val="00257661"/>
    <w:rsid w:val="00261C89"/>
    <w:rsid w:val="002959E6"/>
    <w:rsid w:val="002C0476"/>
    <w:rsid w:val="002C3A01"/>
    <w:rsid w:val="00313755"/>
    <w:rsid w:val="00314374"/>
    <w:rsid w:val="00332AFA"/>
    <w:rsid w:val="003429A7"/>
    <w:rsid w:val="00357762"/>
    <w:rsid w:val="003B2A88"/>
    <w:rsid w:val="003C39FD"/>
    <w:rsid w:val="003D337D"/>
    <w:rsid w:val="003D7B96"/>
    <w:rsid w:val="00403A37"/>
    <w:rsid w:val="00422AA5"/>
    <w:rsid w:val="00450308"/>
    <w:rsid w:val="00465031"/>
    <w:rsid w:val="00482C57"/>
    <w:rsid w:val="004B7D06"/>
    <w:rsid w:val="004E5BE5"/>
    <w:rsid w:val="004E62C2"/>
    <w:rsid w:val="004F1512"/>
    <w:rsid w:val="004F387F"/>
    <w:rsid w:val="00527BBD"/>
    <w:rsid w:val="0053530D"/>
    <w:rsid w:val="00573195"/>
    <w:rsid w:val="005E0F1A"/>
    <w:rsid w:val="006A26DE"/>
    <w:rsid w:val="006F0D7B"/>
    <w:rsid w:val="00700363"/>
    <w:rsid w:val="00706CCF"/>
    <w:rsid w:val="00712FC8"/>
    <w:rsid w:val="00743954"/>
    <w:rsid w:val="007807E6"/>
    <w:rsid w:val="007B73C1"/>
    <w:rsid w:val="007F22C4"/>
    <w:rsid w:val="007F3BDD"/>
    <w:rsid w:val="00805368"/>
    <w:rsid w:val="0083134D"/>
    <w:rsid w:val="008741D1"/>
    <w:rsid w:val="008A5E22"/>
    <w:rsid w:val="008B0521"/>
    <w:rsid w:val="008E0D09"/>
    <w:rsid w:val="008E3FE1"/>
    <w:rsid w:val="00905211"/>
    <w:rsid w:val="00907659"/>
    <w:rsid w:val="00917177"/>
    <w:rsid w:val="009C75FA"/>
    <w:rsid w:val="009E147C"/>
    <w:rsid w:val="00A0373F"/>
    <w:rsid w:val="00A24F97"/>
    <w:rsid w:val="00AD58F2"/>
    <w:rsid w:val="00AF049C"/>
    <w:rsid w:val="00B56D6C"/>
    <w:rsid w:val="00B93447"/>
    <w:rsid w:val="00BC4924"/>
    <w:rsid w:val="00C06D5E"/>
    <w:rsid w:val="00C91035"/>
    <w:rsid w:val="00C96604"/>
    <w:rsid w:val="00CA34CE"/>
    <w:rsid w:val="00D05978"/>
    <w:rsid w:val="00D74555"/>
    <w:rsid w:val="00D766BB"/>
    <w:rsid w:val="00D82021"/>
    <w:rsid w:val="00DE1F78"/>
    <w:rsid w:val="00DF1404"/>
    <w:rsid w:val="00E06017"/>
    <w:rsid w:val="00E44042"/>
    <w:rsid w:val="00E64661"/>
    <w:rsid w:val="00E7752E"/>
    <w:rsid w:val="00E83179"/>
    <w:rsid w:val="00ED0691"/>
    <w:rsid w:val="00F25D02"/>
    <w:rsid w:val="00FA1FB1"/>
    <w:rsid w:val="00F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8BBA"/>
  <w15:docId w15:val="{DF08CD20-4BE5-414B-A9E1-4DD88DB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E3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6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BB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EE3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EE3"/>
    <w:rPr>
      <w:rFonts w:eastAsiaTheme="minorHAns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2EE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E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nadacollege.edu/prie/dashboards/disproportionate-impact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canadacollege.edu/prie/data-dashboards.php" TargetMode="External"/><Relationship Id="rId14" Type="http://schemas.openxmlformats.org/officeDocument/2006/relationships/hyperlink" Target="https://canadacollege.edu/prie/data-dashboards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xtona\OneDrive%20-%20San%20Mateo%20County%20Community%20College%20District\Canada\Program%20review\Data%20Packets\2025\Photonics%20and%20Laser%20Technology_cpr_data_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qVLDmSKhg4e0k/7fVvYJ7FLig==">CgMxLjAyCGguZ2pkZ3hzOAByITFhMkZnWThhNjlzWlMySGRqbzZwUWE4dVUxa212R2QtdQ==</go:docsCustomData>
</go:gDocsCustomXmlDataStorage>
</file>

<file path=customXml/itemProps1.xml><?xml version="1.0" encoding="utf-8"?>
<ds:datastoreItem xmlns:ds="http://schemas.openxmlformats.org/officeDocument/2006/customXml" ds:itemID="{419A64BA-1BC7-3C43-A9F2-FE79BAB6A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Photonics and Laser Technology_cpr_data_2025</Template>
  <TotalTime>1110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CCD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Claxton, Alexander</dc:creator>
  <cp:lastModifiedBy>Claxton, Alexander</cp:lastModifiedBy>
  <cp:revision>2</cp:revision>
  <dcterms:created xsi:type="dcterms:W3CDTF">2025-07-22T18:26:00Z</dcterms:created>
  <dcterms:modified xsi:type="dcterms:W3CDTF">2025-07-29T17:52:00Z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