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61D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2FAB9786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64E0BEBA" w14:textId="77777777" w:rsidR="002C0476" w:rsidRPr="00C91035" w:rsidRDefault="00285A8E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History</w:t>
      </w:r>
    </w:p>
    <w:p w14:paraId="1D01D79D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6AB9670B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65B2F5FF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1D943226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9548E9B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1BEFAFFF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53F7B63" w14:textId="77777777" w:rsidR="00465031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7F6D762E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D05978" w:rsidRPr="0073706D" w14:paraId="2B16E5C9" w14:textId="77777777" w:rsidTr="00D05978">
        <w:tc>
          <w:tcPr>
            <w:tcW w:w="1842" w:type="dxa"/>
            <w:shd w:val="clear" w:color="auto" w:fill="E8E8E8" w:themeFill="background2"/>
          </w:tcPr>
          <w:p w14:paraId="255BAE29" w14:textId="77777777" w:rsidR="00D05978" w:rsidRPr="0073706D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  <w:shd w:val="clear" w:color="auto" w:fill="E8E8E8" w:themeFill="background2"/>
          </w:tcPr>
          <w:p w14:paraId="493520A7" w14:textId="77777777" w:rsidR="00D05978" w:rsidRPr="0073706D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63284A2" w14:textId="77777777" w:rsidR="00D05978" w:rsidRPr="0073706D" w:rsidRDefault="00D05978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83134D" w:rsidRPr="0073706D" w14:paraId="68D0C55C" w14:textId="77777777" w:rsidTr="00B93447">
        <w:tc>
          <w:tcPr>
            <w:tcW w:w="1842" w:type="dxa"/>
            <w:vMerge w:val="restart"/>
            <w:vAlign w:val="center"/>
          </w:tcPr>
          <w:p w14:paraId="287A2CEF" w14:textId="77777777" w:rsidR="0083134D" w:rsidRPr="0073706D" w:rsidRDefault="00285A8E" w:rsidP="00B93447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Female</w:t>
            </w:r>
          </w:p>
        </w:tc>
        <w:tc>
          <w:tcPr>
            <w:tcW w:w="3373" w:type="dxa"/>
          </w:tcPr>
          <w:p w14:paraId="721A894A" w14:textId="77777777" w:rsidR="0083134D" w:rsidRPr="0073706D" w:rsidRDefault="0083134D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</w:t>
            </w:r>
            <w:r w:rsidR="00285A8E" w:rsidRPr="0073706D">
              <w:rPr>
                <w:sz w:val="24"/>
                <w:szCs w:val="24"/>
              </w:rPr>
              <w:t>5.4</w:t>
            </w:r>
            <w:r w:rsidRPr="0073706D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7F11CC1F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83134D" w:rsidRPr="0073706D" w14:paraId="1EF1313E" w14:textId="77777777" w:rsidTr="00D05978">
        <w:tc>
          <w:tcPr>
            <w:tcW w:w="1842" w:type="dxa"/>
            <w:vMerge/>
          </w:tcPr>
          <w:p w14:paraId="2C303D41" w14:textId="77777777" w:rsidR="0083134D" w:rsidRPr="0073706D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51AAB07E" w14:textId="77777777" w:rsidR="0083134D" w:rsidRPr="0073706D" w:rsidRDefault="00B93447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</w:t>
            </w:r>
            <w:r w:rsidR="00285A8E" w:rsidRPr="0073706D">
              <w:rPr>
                <w:sz w:val="24"/>
                <w:szCs w:val="24"/>
              </w:rPr>
              <w:t>10.0</w:t>
            </w:r>
            <w:r w:rsidRPr="0073706D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1C41AF5D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83134D" w:rsidRPr="0073706D" w14:paraId="65DE32AC" w14:textId="77777777" w:rsidTr="00D05978">
        <w:tc>
          <w:tcPr>
            <w:tcW w:w="1842" w:type="dxa"/>
            <w:vMerge/>
          </w:tcPr>
          <w:p w14:paraId="25FAE2AE" w14:textId="77777777" w:rsidR="0083134D" w:rsidRPr="0073706D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24D6E7CF" w14:textId="77777777" w:rsidR="0083134D" w:rsidRPr="0073706D" w:rsidRDefault="00B93447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</w:t>
            </w:r>
            <w:r w:rsidR="00285A8E" w:rsidRPr="0073706D">
              <w:rPr>
                <w:sz w:val="24"/>
                <w:szCs w:val="24"/>
              </w:rPr>
              <w:t>10.0</w:t>
            </w:r>
            <w:r w:rsidRPr="0073706D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387A552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2022-23</w:t>
            </w:r>
          </w:p>
        </w:tc>
      </w:tr>
      <w:tr w:rsidR="0083134D" w:rsidRPr="0073706D" w14:paraId="0381481C" w14:textId="77777777" w:rsidTr="00D05978">
        <w:tc>
          <w:tcPr>
            <w:tcW w:w="1842" w:type="dxa"/>
            <w:vMerge/>
          </w:tcPr>
          <w:p w14:paraId="184AE24E" w14:textId="77777777" w:rsidR="0083134D" w:rsidRPr="0073706D" w:rsidRDefault="0083134D" w:rsidP="0005196A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0BD87A72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</w:t>
            </w:r>
            <w:r w:rsidR="00285A8E" w:rsidRPr="0073706D">
              <w:rPr>
                <w:sz w:val="24"/>
                <w:szCs w:val="24"/>
              </w:rPr>
              <w:t>8.1</w:t>
            </w:r>
            <w:r w:rsidRPr="0073706D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0ADE0C0F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2021-22</w:t>
            </w:r>
          </w:p>
        </w:tc>
      </w:tr>
      <w:tr w:rsidR="0083134D" w:rsidRPr="0073706D" w14:paraId="349A8A9C" w14:textId="77777777" w:rsidTr="00D05978">
        <w:tc>
          <w:tcPr>
            <w:tcW w:w="1842" w:type="dxa"/>
            <w:vMerge/>
          </w:tcPr>
          <w:p w14:paraId="11B8178B" w14:textId="77777777" w:rsidR="0083134D" w:rsidRPr="0073706D" w:rsidRDefault="0083134D" w:rsidP="0005196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73" w:type="dxa"/>
          </w:tcPr>
          <w:p w14:paraId="5E6BD9E7" w14:textId="77777777" w:rsidR="0083134D" w:rsidRPr="0073706D" w:rsidRDefault="00313755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</w:t>
            </w:r>
            <w:r w:rsidR="00285A8E" w:rsidRPr="0073706D">
              <w:rPr>
                <w:sz w:val="24"/>
                <w:szCs w:val="24"/>
              </w:rPr>
              <w:t>6.8</w:t>
            </w:r>
            <w:r w:rsidRPr="0073706D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14:paraId="6A936BC6" w14:textId="77777777" w:rsidR="0083134D" w:rsidRPr="0073706D" w:rsidRDefault="00B2359F" w:rsidP="004E62C2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2020-21</w:t>
            </w:r>
          </w:p>
        </w:tc>
      </w:tr>
    </w:tbl>
    <w:p w14:paraId="7C38E427" w14:textId="77777777" w:rsidR="00FA1FB1" w:rsidRPr="0073706D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1A2AB17D" w14:textId="7A2BCB4E" w:rsidR="00743954" w:rsidRDefault="0073706D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Fewer Female students enrolled in the program consistently over the past five years. </w:t>
      </w:r>
    </w:p>
    <w:p w14:paraId="72E7BD3B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4DD50BF" w14:textId="77777777" w:rsidR="0073706D" w:rsidRDefault="0073706D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3F5382CF" w14:textId="1E022F4D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01CE1B24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AF3E2AF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94C2CAA" w14:textId="77777777" w:rsidR="007807E6" w:rsidRDefault="00B2359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C10CC25" wp14:editId="0B7488C7">
            <wp:extent cx="6332220" cy="2208530"/>
            <wp:effectExtent l="0" t="0" r="5080" b="1270"/>
            <wp:docPr id="1785272659" name="Picture 1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72659" name="Picture 1" descr="A graph of a number of peop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657A" w14:textId="77777777" w:rsidR="007807E6" w:rsidRPr="00C91035" w:rsidRDefault="00B2359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10AFEBE6" wp14:editId="47F99379">
            <wp:extent cx="6332220" cy="2375535"/>
            <wp:effectExtent l="0" t="0" r="5080" b="0"/>
            <wp:docPr id="1613050305" name="Picture 2" descr="A graph showing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50305" name="Picture 2" descr="A graph showing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CC7D" w14:textId="77777777" w:rsidR="00FA1FB1" w:rsidRDefault="00FA1FB1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12B815A" w14:textId="6DFC1613" w:rsidR="002442F6" w:rsidRPr="00C91035" w:rsidRDefault="0073706D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Enrollments decreased until 2022-2023 but rebounded and stabilized in 2023-2024 and 2024-2025. The number of sections offered appears to be in line with demand in the past two years, after the rebound in enrollments.</w:t>
      </w:r>
    </w:p>
    <w:p w14:paraId="5D0E5254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2BE6308A" w14:textId="77777777" w:rsidR="0073706D" w:rsidRDefault="0073706D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09794B4B" w14:textId="7AE7DBBF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0D4A2982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7127089C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01824535" w14:textId="18531F65" w:rsidR="007F3BDD" w:rsidRDefault="00B2359F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9B5648" wp14:editId="61C9DDE9">
            <wp:extent cx="4143375" cy="4885091"/>
            <wp:effectExtent l="0" t="0" r="0" b="0"/>
            <wp:docPr id="779881391" name="Picture 3" descr="A graph with numbers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81391" name="Picture 3" descr="A graph with numbers and a line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37" cy="490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20CF" w14:textId="11915B85" w:rsidR="0073706D" w:rsidRDefault="0073706D" w:rsidP="0073706D">
      <w:pPr>
        <w:rPr>
          <w:sz w:val="24"/>
          <w:szCs w:val="24"/>
        </w:rPr>
      </w:pPr>
      <w:r>
        <w:rPr>
          <w:sz w:val="24"/>
          <w:szCs w:val="24"/>
        </w:rPr>
        <w:t>Success rates have ticked up recently and withdraws have slightly decreased in this time window.</w:t>
      </w:r>
    </w:p>
    <w:p w14:paraId="5213831F" w14:textId="77777777" w:rsidR="00B87A8F" w:rsidRDefault="00B87A8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DA5B188" w14:textId="7D23662B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73706D" w14:paraId="60C88003" w14:textId="77777777" w:rsidTr="00482C57">
        <w:tc>
          <w:tcPr>
            <w:tcW w:w="2605" w:type="dxa"/>
            <w:shd w:val="clear" w:color="auto" w:fill="E8E8E8" w:themeFill="background2"/>
          </w:tcPr>
          <w:p w14:paraId="58989FD9" w14:textId="77777777" w:rsidR="006A26DE" w:rsidRPr="0073706D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72392D5B" w14:textId="77777777" w:rsidR="006A26DE" w:rsidRPr="0073706D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68E00FC" w14:textId="77777777" w:rsidR="006A26DE" w:rsidRPr="0073706D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73706D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B2359F" w:rsidRPr="0073706D" w14:paraId="5B05D8E0" w14:textId="77777777" w:rsidTr="00B2359F">
        <w:trPr>
          <w:trHeight w:val="368"/>
        </w:trPr>
        <w:tc>
          <w:tcPr>
            <w:tcW w:w="2605" w:type="dxa"/>
            <w:vMerge w:val="restart"/>
            <w:vAlign w:val="center"/>
          </w:tcPr>
          <w:p w14:paraId="06E3E356" w14:textId="77777777" w:rsidR="00B2359F" w:rsidRPr="0073706D" w:rsidRDefault="00B2359F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Hispanic</w:t>
            </w:r>
          </w:p>
        </w:tc>
        <w:tc>
          <w:tcPr>
            <w:tcW w:w="2610" w:type="dxa"/>
            <w:vAlign w:val="center"/>
          </w:tcPr>
          <w:p w14:paraId="6F951176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-6.7%</w:t>
            </w:r>
          </w:p>
        </w:tc>
        <w:tc>
          <w:tcPr>
            <w:tcW w:w="3240" w:type="dxa"/>
            <w:vAlign w:val="center"/>
          </w:tcPr>
          <w:p w14:paraId="44CBD70D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B2359F" w:rsidRPr="0073706D" w14:paraId="772C66EF" w14:textId="77777777" w:rsidTr="00B2359F">
        <w:trPr>
          <w:trHeight w:val="440"/>
        </w:trPr>
        <w:tc>
          <w:tcPr>
            <w:tcW w:w="2605" w:type="dxa"/>
            <w:vMerge/>
            <w:vAlign w:val="center"/>
          </w:tcPr>
          <w:p w14:paraId="0A5DEA56" w14:textId="77777777" w:rsidR="00B2359F" w:rsidRPr="0073706D" w:rsidRDefault="00B2359F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FF39A5E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-5.5%</w:t>
            </w:r>
          </w:p>
        </w:tc>
        <w:tc>
          <w:tcPr>
            <w:tcW w:w="3240" w:type="dxa"/>
            <w:vAlign w:val="center"/>
          </w:tcPr>
          <w:p w14:paraId="4F75D9AB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2022-23</w:t>
            </w:r>
          </w:p>
        </w:tc>
      </w:tr>
      <w:tr w:rsidR="00B2359F" w:rsidRPr="0073706D" w14:paraId="4EA2A944" w14:textId="77777777" w:rsidTr="00B2359F">
        <w:trPr>
          <w:trHeight w:val="368"/>
        </w:trPr>
        <w:tc>
          <w:tcPr>
            <w:tcW w:w="2605" w:type="dxa"/>
            <w:vMerge/>
            <w:vAlign w:val="center"/>
          </w:tcPr>
          <w:p w14:paraId="7D75DBA7" w14:textId="77777777" w:rsidR="00B2359F" w:rsidRPr="0073706D" w:rsidRDefault="00B2359F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D788730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-5.9%</w:t>
            </w:r>
          </w:p>
        </w:tc>
        <w:tc>
          <w:tcPr>
            <w:tcW w:w="3240" w:type="dxa"/>
            <w:vAlign w:val="center"/>
          </w:tcPr>
          <w:p w14:paraId="03E6F71C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2021-22</w:t>
            </w:r>
          </w:p>
        </w:tc>
      </w:tr>
      <w:tr w:rsidR="00B2359F" w:rsidRPr="0073706D" w14:paraId="33BCFFA8" w14:textId="77777777" w:rsidTr="00B2359F">
        <w:trPr>
          <w:trHeight w:val="260"/>
        </w:trPr>
        <w:tc>
          <w:tcPr>
            <w:tcW w:w="2605" w:type="dxa"/>
            <w:vMerge/>
            <w:vAlign w:val="center"/>
          </w:tcPr>
          <w:p w14:paraId="5144631A" w14:textId="77777777" w:rsidR="00B2359F" w:rsidRPr="0073706D" w:rsidRDefault="00B2359F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479ACEA3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-5.4%</w:t>
            </w:r>
          </w:p>
        </w:tc>
        <w:tc>
          <w:tcPr>
            <w:tcW w:w="3240" w:type="dxa"/>
            <w:vAlign w:val="center"/>
          </w:tcPr>
          <w:p w14:paraId="18F6162A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2020-21</w:t>
            </w:r>
          </w:p>
        </w:tc>
      </w:tr>
      <w:tr w:rsidR="00B2359F" w:rsidRPr="0073706D" w14:paraId="7F4F1792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74A8A4EC" w14:textId="77777777" w:rsidR="00B2359F" w:rsidRPr="0073706D" w:rsidRDefault="00B2359F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Pacific Islander</w:t>
            </w:r>
          </w:p>
        </w:tc>
        <w:tc>
          <w:tcPr>
            <w:tcW w:w="2610" w:type="dxa"/>
            <w:vAlign w:val="center"/>
          </w:tcPr>
          <w:p w14:paraId="04CBEA39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-44.7%</w:t>
            </w:r>
          </w:p>
        </w:tc>
        <w:tc>
          <w:tcPr>
            <w:tcW w:w="3240" w:type="dxa"/>
            <w:vAlign w:val="center"/>
          </w:tcPr>
          <w:p w14:paraId="1DE5432F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B2359F" w:rsidRPr="0073706D" w14:paraId="56DC46CB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6651D337" w14:textId="77777777" w:rsidR="00B2359F" w:rsidRPr="0073706D" w:rsidRDefault="00B2359F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Hispanic Female</w:t>
            </w:r>
          </w:p>
        </w:tc>
        <w:tc>
          <w:tcPr>
            <w:tcW w:w="2610" w:type="dxa"/>
            <w:vAlign w:val="center"/>
          </w:tcPr>
          <w:p w14:paraId="6C20CE8D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-8.0%</w:t>
            </w:r>
          </w:p>
        </w:tc>
        <w:tc>
          <w:tcPr>
            <w:tcW w:w="3240" w:type="dxa"/>
            <w:vAlign w:val="center"/>
          </w:tcPr>
          <w:p w14:paraId="41A0F4CD" w14:textId="77777777" w:rsidR="00B2359F" w:rsidRPr="0073706D" w:rsidRDefault="00B2359F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2021-22</w:t>
            </w:r>
          </w:p>
        </w:tc>
      </w:tr>
      <w:tr w:rsidR="00344480" w:rsidRPr="0073706D" w14:paraId="482FEB30" w14:textId="77777777" w:rsidTr="00B2359F">
        <w:trPr>
          <w:trHeight w:val="260"/>
        </w:trPr>
        <w:tc>
          <w:tcPr>
            <w:tcW w:w="2605" w:type="dxa"/>
            <w:vMerge w:val="restart"/>
            <w:vAlign w:val="center"/>
          </w:tcPr>
          <w:p w14:paraId="5B94D048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Hispanic Male</w:t>
            </w:r>
          </w:p>
        </w:tc>
        <w:tc>
          <w:tcPr>
            <w:tcW w:w="2610" w:type="dxa"/>
            <w:vAlign w:val="center"/>
          </w:tcPr>
          <w:p w14:paraId="770741A1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-8.7%</w:t>
            </w:r>
          </w:p>
        </w:tc>
        <w:tc>
          <w:tcPr>
            <w:tcW w:w="3240" w:type="dxa"/>
            <w:vAlign w:val="center"/>
          </w:tcPr>
          <w:p w14:paraId="6C6DB7C5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344480" w:rsidRPr="0073706D" w14:paraId="6153F834" w14:textId="77777777" w:rsidTr="00B2359F">
        <w:trPr>
          <w:trHeight w:val="260"/>
        </w:trPr>
        <w:tc>
          <w:tcPr>
            <w:tcW w:w="2605" w:type="dxa"/>
            <w:vMerge/>
            <w:vAlign w:val="center"/>
          </w:tcPr>
          <w:p w14:paraId="715E7C8E" w14:textId="77777777" w:rsidR="00344480" w:rsidRPr="0073706D" w:rsidRDefault="0034448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0DD57E9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-9.6%</w:t>
            </w:r>
          </w:p>
        </w:tc>
        <w:tc>
          <w:tcPr>
            <w:tcW w:w="3240" w:type="dxa"/>
            <w:vAlign w:val="center"/>
          </w:tcPr>
          <w:p w14:paraId="56825717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2022-23</w:t>
            </w:r>
          </w:p>
        </w:tc>
      </w:tr>
      <w:tr w:rsidR="00344480" w:rsidRPr="0073706D" w14:paraId="67B8255A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6D65BD7A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Pacific Islander-Female</w:t>
            </w:r>
          </w:p>
        </w:tc>
        <w:tc>
          <w:tcPr>
            <w:tcW w:w="2610" w:type="dxa"/>
            <w:vAlign w:val="center"/>
          </w:tcPr>
          <w:p w14:paraId="7322E24F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-45.1%</w:t>
            </w:r>
          </w:p>
        </w:tc>
        <w:tc>
          <w:tcPr>
            <w:tcW w:w="3240" w:type="dxa"/>
            <w:vAlign w:val="center"/>
          </w:tcPr>
          <w:p w14:paraId="1C50ED9B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344480" w:rsidRPr="0073706D" w14:paraId="7E43F658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1E7DE9EE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23-28 (Age Group)</w:t>
            </w:r>
          </w:p>
        </w:tc>
        <w:tc>
          <w:tcPr>
            <w:tcW w:w="2610" w:type="dxa"/>
            <w:vAlign w:val="center"/>
          </w:tcPr>
          <w:p w14:paraId="5F840914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-12.9%</w:t>
            </w:r>
          </w:p>
        </w:tc>
        <w:tc>
          <w:tcPr>
            <w:tcW w:w="3240" w:type="dxa"/>
            <w:vAlign w:val="center"/>
          </w:tcPr>
          <w:p w14:paraId="675D3841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344480" w:rsidRPr="0073706D" w14:paraId="51FCB221" w14:textId="77777777" w:rsidTr="00B2359F">
        <w:trPr>
          <w:trHeight w:val="260"/>
        </w:trPr>
        <w:tc>
          <w:tcPr>
            <w:tcW w:w="2605" w:type="dxa"/>
            <w:vMerge w:val="restart"/>
            <w:vAlign w:val="center"/>
          </w:tcPr>
          <w:p w14:paraId="104E7AEB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First Generation</w:t>
            </w:r>
          </w:p>
        </w:tc>
        <w:tc>
          <w:tcPr>
            <w:tcW w:w="2610" w:type="dxa"/>
            <w:vAlign w:val="center"/>
          </w:tcPr>
          <w:p w14:paraId="2DCE410B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-5.9%</w:t>
            </w:r>
          </w:p>
        </w:tc>
        <w:tc>
          <w:tcPr>
            <w:tcW w:w="3240" w:type="dxa"/>
            <w:vAlign w:val="center"/>
          </w:tcPr>
          <w:p w14:paraId="5CA21B43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344480" w:rsidRPr="0073706D" w14:paraId="2BAE5217" w14:textId="77777777" w:rsidTr="00B2359F">
        <w:trPr>
          <w:trHeight w:val="260"/>
        </w:trPr>
        <w:tc>
          <w:tcPr>
            <w:tcW w:w="2605" w:type="dxa"/>
            <w:vMerge/>
            <w:vAlign w:val="center"/>
          </w:tcPr>
          <w:p w14:paraId="664A7F31" w14:textId="77777777" w:rsidR="00344480" w:rsidRPr="0073706D" w:rsidRDefault="0034448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2FE6785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-5.6%</w:t>
            </w:r>
          </w:p>
        </w:tc>
        <w:tc>
          <w:tcPr>
            <w:tcW w:w="3240" w:type="dxa"/>
            <w:vAlign w:val="center"/>
          </w:tcPr>
          <w:p w14:paraId="04D648AA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344480" w:rsidRPr="0073706D" w14:paraId="3D0FB330" w14:textId="77777777" w:rsidTr="00B2359F">
        <w:trPr>
          <w:trHeight w:val="260"/>
        </w:trPr>
        <w:tc>
          <w:tcPr>
            <w:tcW w:w="2605" w:type="dxa"/>
            <w:vMerge/>
            <w:vAlign w:val="center"/>
          </w:tcPr>
          <w:p w14:paraId="598FF5E6" w14:textId="77777777" w:rsidR="00344480" w:rsidRPr="0073706D" w:rsidRDefault="0034448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2D96594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-7.2%</w:t>
            </w:r>
          </w:p>
        </w:tc>
        <w:tc>
          <w:tcPr>
            <w:tcW w:w="3240" w:type="dxa"/>
            <w:vAlign w:val="center"/>
          </w:tcPr>
          <w:p w14:paraId="691A9D41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2021-22</w:t>
            </w:r>
          </w:p>
        </w:tc>
      </w:tr>
      <w:tr w:rsidR="00344480" w:rsidRPr="0073706D" w14:paraId="59BB79F9" w14:textId="77777777" w:rsidTr="00B2359F">
        <w:trPr>
          <w:trHeight w:val="260"/>
        </w:trPr>
        <w:tc>
          <w:tcPr>
            <w:tcW w:w="2605" w:type="dxa"/>
            <w:vMerge w:val="restart"/>
            <w:vAlign w:val="center"/>
          </w:tcPr>
          <w:p w14:paraId="1E5A0A7D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Veteran</w:t>
            </w:r>
          </w:p>
        </w:tc>
        <w:tc>
          <w:tcPr>
            <w:tcW w:w="2610" w:type="dxa"/>
            <w:vAlign w:val="center"/>
          </w:tcPr>
          <w:p w14:paraId="7F510CE9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-20.3%</w:t>
            </w:r>
          </w:p>
        </w:tc>
        <w:tc>
          <w:tcPr>
            <w:tcW w:w="3240" w:type="dxa"/>
            <w:vAlign w:val="center"/>
          </w:tcPr>
          <w:p w14:paraId="63694CFD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344480" w:rsidRPr="0073706D" w14:paraId="2DBA2D99" w14:textId="77777777" w:rsidTr="00B2359F">
        <w:trPr>
          <w:trHeight w:val="260"/>
        </w:trPr>
        <w:tc>
          <w:tcPr>
            <w:tcW w:w="2605" w:type="dxa"/>
            <w:vMerge/>
            <w:vAlign w:val="center"/>
          </w:tcPr>
          <w:p w14:paraId="08432D29" w14:textId="77777777" w:rsidR="00344480" w:rsidRPr="0073706D" w:rsidRDefault="00344480" w:rsidP="0005196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1428405C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-23.7%</w:t>
            </w:r>
          </w:p>
        </w:tc>
        <w:tc>
          <w:tcPr>
            <w:tcW w:w="3240" w:type="dxa"/>
            <w:vAlign w:val="center"/>
          </w:tcPr>
          <w:p w14:paraId="6739C151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2022-23</w:t>
            </w:r>
          </w:p>
        </w:tc>
      </w:tr>
      <w:tr w:rsidR="00344480" w:rsidRPr="0073706D" w14:paraId="4E6E296A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5A741302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Low Income</w:t>
            </w:r>
          </w:p>
        </w:tc>
        <w:tc>
          <w:tcPr>
            <w:tcW w:w="2610" w:type="dxa"/>
            <w:vAlign w:val="center"/>
          </w:tcPr>
          <w:p w14:paraId="320A180F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-7.5%</w:t>
            </w:r>
          </w:p>
        </w:tc>
        <w:tc>
          <w:tcPr>
            <w:tcW w:w="3240" w:type="dxa"/>
            <w:vAlign w:val="center"/>
          </w:tcPr>
          <w:p w14:paraId="4849B33E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2024-25</w:t>
            </w:r>
          </w:p>
        </w:tc>
      </w:tr>
      <w:tr w:rsidR="00344480" w:rsidRPr="0073706D" w14:paraId="218520E7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7337A3D1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Hybrid</w:t>
            </w:r>
          </w:p>
        </w:tc>
        <w:tc>
          <w:tcPr>
            <w:tcW w:w="2610" w:type="dxa"/>
            <w:vAlign w:val="center"/>
          </w:tcPr>
          <w:p w14:paraId="389480BD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-9.0%</w:t>
            </w:r>
          </w:p>
        </w:tc>
        <w:tc>
          <w:tcPr>
            <w:tcW w:w="3240" w:type="dxa"/>
            <w:vAlign w:val="center"/>
          </w:tcPr>
          <w:p w14:paraId="341B9738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2023-24</w:t>
            </w:r>
          </w:p>
        </w:tc>
      </w:tr>
      <w:tr w:rsidR="00344480" w:rsidRPr="0073706D" w14:paraId="5B366E26" w14:textId="77777777" w:rsidTr="00B2359F">
        <w:trPr>
          <w:trHeight w:val="260"/>
        </w:trPr>
        <w:tc>
          <w:tcPr>
            <w:tcW w:w="2605" w:type="dxa"/>
            <w:vAlign w:val="center"/>
          </w:tcPr>
          <w:p w14:paraId="0B4C046E" w14:textId="77777777" w:rsidR="00344480" w:rsidRPr="0073706D" w:rsidRDefault="00344480" w:rsidP="0005196A">
            <w:pPr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vAlign w:val="center"/>
          </w:tcPr>
          <w:p w14:paraId="7E52A083" w14:textId="77777777" w:rsidR="00344480" w:rsidRPr="0073706D" w:rsidRDefault="00344480" w:rsidP="00482C57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-10.0%</w:t>
            </w:r>
          </w:p>
        </w:tc>
        <w:tc>
          <w:tcPr>
            <w:tcW w:w="3240" w:type="dxa"/>
            <w:vAlign w:val="center"/>
          </w:tcPr>
          <w:p w14:paraId="42E4B667" w14:textId="77777777" w:rsidR="00344480" w:rsidRPr="0073706D" w:rsidRDefault="00344480" w:rsidP="00344480">
            <w:pPr>
              <w:jc w:val="center"/>
              <w:rPr>
                <w:sz w:val="24"/>
                <w:szCs w:val="24"/>
              </w:rPr>
            </w:pPr>
            <w:r w:rsidRPr="0073706D">
              <w:rPr>
                <w:sz w:val="24"/>
                <w:szCs w:val="24"/>
              </w:rPr>
              <w:t>2021-22</w:t>
            </w:r>
          </w:p>
        </w:tc>
      </w:tr>
    </w:tbl>
    <w:p w14:paraId="522C94C0" w14:textId="77777777" w:rsidR="002061A4" w:rsidRPr="0073706D" w:rsidRDefault="002061A4">
      <w:pPr>
        <w:rPr>
          <w:sz w:val="24"/>
          <w:szCs w:val="24"/>
        </w:rPr>
      </w:pPr>
    </w:p>
    <w:p w14:paraId="135367A3" w14:textId="77777777" w:rsidR="00D766BB" w:rsidRPr="0073706D" w:rsidRDefault="00D766BB" w:rsidP="00D766BB">
      <w:pPr>
        <w:rPr>
          <w:b/>
          <w:bCs/>
          <w:sz w:val="24"/>
          <w:szCs w:val="24"/>
          <w:u w:val="single"/>
        </w:rPr>
      </w:pPr>
      <w:r w:rsidRPr="0073706D">
        <w:rPr>
          <w:b/>
          <w:bCs/>
          <w:sz w:val="24"/>
          <w:szCs w:val="24"/>
          <w:u w:val="single"/>
        </w:rPr>
        <w:t xml:space="preserve">Course </w:t>
      </w:r>
      <w:r w:rsidR="002C3A01" w:rsidRPr="0073706D">
        <w:rPr>
          <w:b/>
          <w:bCs/>
          <w:sz w:val="24"/>
          <w:szCs w:val="24"/>
          <w:u w:val="single"/>
        </w:rPr>
        <w:t>Retention</w:t>
      </w:r>
      <w:r w:rsidRPr="0073706D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3633EC" w14:paraId="6682E1D7" w14:textId="77777777" w:rsidTr="003633E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1992112" w14:textId="77777777" w:rsidR="003633EC" w:rsidRDefault="00363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A967C7D" w14:textId="77777777" w:rsidR="003633EC" w:rsidRDefault="00363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Course Withdraw Rates Equity Gaps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A32B627" w14:textId="77777777" w:rsidR="003633EC" w:rsidRDefault="00363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3633EC" w14:paraId="1269AE56" w14:textId="77777777" w:rsidTr="003633EC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ECD" w14:textId="77777777" w:rsidR="003633EC" w:rsidRDefault="00363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Synchronous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11E" w14:textId="3D103225" w:rsidR="003633EC" w:rsidRDefault="0025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3633EC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0327" w14:textId="43FB10F6" w:rsidR="003633EC" w:rsidRDefault="00363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62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  <w:r w:rsidR="0025625B">
              <w:rPr>
                <w:sz w:val="24"/>
                <w:szCs w:val="24"/>
              </w:rPr>
              <w:t>2</w:t>
            </w:r>
          </w:p>
        </w:tc>
      </w:tr>
    </w:tbl>
    <w:p w14:paraId="16578F88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1E0CC39B" w14:textId="77777777" w:rsidR="00B87A8F" w:rsidRDefault="00B87A8F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382A1080" w14:textId="519A0DB5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40C7E2E7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4F58A10B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1626F6C5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6FD599E3" w14:textId="35FB7C74" w:rsidR="0053530D" w:rsidRDefault="0073706D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73706D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2E689ADB" wp14:editId="7E09A290">
            <wp:extent cx="4706007" cy="52299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4F53" w14:textId="211D540E" w:rsidR="0073706D" w:rsidRDefault="0073706D" w:rsidP="0073706D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Both Online and Face to Face success rates have increased over the past few years and remain very similar.</w:t>
      </w:r>
    </w:p>
    <w:p w14:paraId="0AA9FA7E" w14:textId="77777777" w:rsidR="0073706D" w:rsidRDefault="007370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07D8DC0" w14:textId="52AE7ACD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1BB3FB5C" w14:textId="22A8EC4E" w:rsidR="001C0A9C" w:rsidRPr="00C91035" w:rsidRDefault="001C0A9C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21D49282" w14:textId="77777777" w:rsidTr="00AD58F2">
        <w:tc>
          <w:tcPr>
            <w:tcW w:w="1649" w:type="dxa"/>
            <w:shd w:val="clear" w:color="auto" w:fill="E8E8E8" w:themeFill="background2"/>
          </w:tcPr>
          <w:p w14:paraId="62BEAE9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483CE392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62F33686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277F8E65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638678C1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38D36991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2185B745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4F46D9C1" w14:textId="77777777" w:rsidTr="00127703">
        <w:tc>
          <w:tcPr>
            <w:tcW w:w="1649" w:type="dxa"/>
          </w:tcPr>
          <w:p w14:paraId="730540CB" w14:textId="77777777" w:rsidR="00AD58F2" w:rsidRPr="002959E6" w:rsidRDefault="00344480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Pacific Islander</w:t>
            </w:r>
          </w:p>
        </w:tc>
        <w:tc>
          <w:tcPr>
            <w:tcW w:w="1236" w:type="dxa"/>
            <w:vAlign w:val="center"/>
          </w:tcPr>
          <w:p w14:paraId="2B939519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7CBA28B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A278CC2" w14:textId="77777777" w:rsidR="00AD58F2" w:rsidRPr="00182169" w:rsidRDefault="00344480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33.2%</w:t>
            </w:r>
          </w:p>
        </w:tc>
        <w:tc>
          <w:tcPr>
            <w:tcW w:w="1429" w:type="dxa"/>
            <w:vAlign w:val="center"/>
          </w:tcPr>
          <w:p w14:paraId="1A4FB549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EEA7DF1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EE913F" w14:textId="77777777" w:rsidR="00AD58F2" w:rsidRPr="00182169" w:rsidRDefault="00344480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AD58F2" w14:paraId="079AB42E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C1C9FF8" w14:textId="77777777" w:rsidR="00AD58F2" w:rsidRPr="00CA34CE" w:rsidRDefault="00411507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Pacific Islander-</w:t>
            </w:r>
            <w:r w:rsidR="00CA34CE"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1236" w:type="dxa"/>
            <w:vAlign w:val="center"/>
          </w:tcPr>
          <w:p w14:paraId="2131EBA6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32A1134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FE2BFD2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11507">
              <w:rPr>
                <w:sz w:val="24"/>
                <w:szCs w:val="24"/>
              </w:rPr>
              <w:t>35.6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29" w:type="dxa"/>
            <w:vAlign w:val="center"/>
          </w:tcPr>
          <w:p w14:paraId="48E5C384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18A6BD5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6578BCB" w14:textId="77777777" w:rsidR="00AD58F2" w:rsidRPr="00182169" w:rsidRDefault="00127703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411507" w14:paraId="76EC6108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4FEFC7C" w14:textId="77777777" w:rsidR="00411507" w:rsidRDefault="00411507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 (Age Group)</w:t>
            </w:r>
          </w:p>
        </w:tc>
        <w:tc>
          <w:tcPr>
            <w:tcW w:w="1236" w:type="dxa"/>
            <w:vAlign w:val="center"/>
          </w:tcPr>
          <w:p w14:paraId="55290E97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321A620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CEEE959" w14:textId="77777777" w:rsidR="00411507" w:rsidRDefault="0041150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24.7%</w:t>
            </w:r>
          </w:p>
        </w:tc>
        <w:tc>
          <w:tcPr>
            <w:tcW w:w="1429" w:type="dxa"/>
            <w:vAlign w:val="center"/>
          </w:tcPr>
          <w:p w14:paraId="547ADF5C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8D7B912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6E3A98D" w14:textId="77777777" w:rsidR="00411507" w:rsidRDefault="0041150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</w:tr>
      <w:tr w:rsidR="00411507" w14:paraId="3A696A37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655375CD" w14:textId="77777777" w:rsidR="00411507" w:rsidRDefault="00411507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 (Ege Group)</w:t>
            </w:r>
          </w:p>
        </w:tc>
        <w:tc>
          <w:tcPr>
            <w:tcW w:w="1236" w:type="dxa"/>
            <w:vAlign w:val="center"/>
          </w:tcPr>
          <w:p w14:paraId="4DDB2A17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BEA8E6B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0668573" w14:textId="77777777" w:rsidR="00411507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1A59E2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5F6E30E" w14:textId="77777777" w:rsidR="00411507" w:rsidRPr="00182169" w:rsidRDefault="0041150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26.9%</w:t>
            </w:r>
          </w:p>
        </w:tc>
        <w:tc>
          <w:tcPr>
            <w:tcW w:w="1154" w:type="dxa"/>
            <w:vAlign w:val="center"/>
          </w:tcPr>
          <w:p w14:paraId="2B717384" w14:textId="77777777" w:rsidR="00411507" w:rsidRDefault="00411507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414B12" w14:paraId="73D76265" w14:textId="77777777" w:rsidTr="00C96604">
        <w:trPr>
          <w:trHeight w:val="557"/>
        </w:trPr>
        <w:tc>
          <w:tcPr>
            <w:tcW w:w="1649" w:type="dxa"/>
            <w:vMerge w:val="restart"/>
            <w:vAlign w:val="center"/>
          </w:tcPr>
          <w:p w14:paraId="791CA2F5" w14:textId="77777777" w:rsidR="00414B12" w:rsidRDefault="00414B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5AA48F2F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615D36A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-9.5%</w:t>
            </w:r>
          </w:p>
        </w:tc>
        <w:tc>
          <w:tcPr>
            <w:tcW w:w="1429" w:type="dxa"/>
            <w:vAlign w:val="center"/>
          </w:tcPr>
          <w:p w14:paraId="3E5C8571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78044F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D4A36BF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3231488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414B12" w14:paraId="7005AA2B" w14:textId="77777777" w:rsidTr="00C96604">
        <w:trPr>
          <w:trHeight w:val="557"/>
        </w:trPr>
        <w:tc>
          <w:tcPr>
            <w:tcW w:w="1649" w:type="dxa"/>
            <w:vMerge/>
            <w:vAlign w:val="center"/>
          </w:tcPr>
          <w:p w14:paraId="28E6B75A" w14:textId="77777777" w:rsidR="00414B12" w:rsidRDefault="00414B12" w:rsidP="00C96604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614CF70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766CA10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-7.5%</w:t>
            </w:r>
          </w:p>
        </w:tc>
        <w:tc>
          <w:tcPr>
            <w:tcW w:w="1429" w:type="dxa"/>
            <w:vAlign w:val="center"/>
          </w:tcPr>
          <w:p w14:paraId="1D62A181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BDA9599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BA9F037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1713B89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414B12" w14:paraId="675A7030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245E24B1" w14:textId="77777777" w:rsidR="00414B12" w:rsidRDefault="00414B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4AB25D10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7A90295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-11.8%</w:t>
            </w:r>
          </w:p>
        </w:tc>
        <w:tc>
          <w:tcPr>
            <w:tcW w:w="1429" w:type="dxa"/>
            <w:vAlign w:val="center"/>
          </w:tcPr>
          <w:p w14:paraId="69D4EAD0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84121DA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5BC7E70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B4B6B27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414B12" w14:paraId="511A7B3C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138EC40C" w14:textId="77777777" w:rsidR="00414B12" w:rsidRDefault="00414B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Hispanic-Male</w:t>
            </w:r>
          </w:p>
        </w:tc>
        <w:tc>
          <w:tcPr>
            <w:tcW w:w="1236" w:type="dxa"/>
            <w:vAlign w:val="center"/>
          </w:tcPr>
          <w:p w14:paraId="6703B555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45067D5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-10.4%</w:t>
            </w:r>
          </w:p>
        </w:tc>
        <w:tc>
          <w:tcPr>
            <w:tcW w:w="1429" w:type="dxa"/>
            <w:vAlign w:val="center"/>
          </w:tcPr>
          <w:p w14:paraId="6BAC03B5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11732D6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2060DCA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D4BD441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</w:tr>
      <w:tr w:rsidR="00414B12" w14:paraId="44E9F7F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7FF67A6B" w14:textId="77777777" w:rsidR="00414B12" w:rsidRDefault="00414B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Generation</w:t>
            </w:r>
          </w:p>
        </w:tc>
        <w:tc>
          <w:tcPr>
            <w:tcW w:w="1236" w:type="dxa"/>
            <w:vAlign w:val="center"/>
          </w:tcPr>
          <w:p w14:paraId="2DC361F8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922DC0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-7.2%</w:t>
            </w:r>
          </w:p>
        </w:tc>
        <w:tc>
          <w:tcPr>
            <w:tcW w:w="1429" w:type="dxa"/>
            <w:vAlign w:val="center"/>
          </w:tcPr>
          <w:p w14:paraId="71F2039A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C811784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F700470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66FC4C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</w:tr>
      <w:tr w:rsidR="00414B12" w14:paraId="165FEE34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5EDB2223" w14:textId="77777777" w:rsidR="00414B12" w:rsidRDefault="00414B12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</w:t>
            </w:r>
          </w:p>
        </w:tc>
        <w:tc>
          <w:tcPr>
            <w:tcW w:w="1236" w:type="dxa"/>
            <w:vAlign w:val="center"/>
          </w:tcPr>
          <w:p w14:paraId="17B97D45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0790C4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-29.4%</w:t>
            </w:r>
          </w:p>
        </w:tc>
        <w:tc>
          <w:tcPr>
            <w:tcW w:w="1429" w:type="dxa"/>
            <w:vAlign w:val="center"/>
          </w:tcPr>
          <w:p w14:paraId="37497ABB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F6355F" w14:textId="77777777" w:rsidR="00414B12" w:rsidRPr="00182169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86A4465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FCEAA16" w14:textId="77777777" w:rsidR="00414B12" w:rsidRDefault="00414B12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</w:tbl>
    <w:p w14:paraId="7941FD0E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7395FCD1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5B9C" w14:textId="77777777" w:rsidR="0073706D" w:rsidRDefault="0073706D">
      <w:pPr>
        <w:spacing w:after="0" w:line="240" w:lineRule="auto"/>
      </w:pPr>
      <w:r>
        <w:separator/>
      </w:r>
    </w:p>
  </w:endnote>
  <w:endnote w:type="continuationSeparator" w:id="0">
    <w:p w14:paraId="348E3894" w14:textId="77777777" w:rsidR="0073706D" w:rsidRDefault="007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4C70" w14:textId="77777777" w:rsidR="0073706D" w:rsidRDefault="0073706D">
      <w:pPr>
        <w:spacing w:after="0" w:line="240" w:lineRule="auto"/>
      </w:pPr>
      <w:r>
        <w:separator/>
      </w:r>
    </w:p>
  </w:footnote>
  <w:footnote w:type="continuationSeparator" w:id="0">
    <w:p w14:paraId="75971EAB" w14:textId="77777777" w:rsidR="0073706D" w:rsidRDefault="0073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6D"/>
    <w:rsid w:val="00002631"/>
    <w:rsid w:val="00021644"/>
    <w:rsid w:val="00050AF5"/>
    <w:rsid w:val="00065178"/>
    <w:rsid w:val="00071752"/>
    <w:rsid w:val="000A5F54"/>
    <w:rsid w:val="00127703"/>
    <w:rsid w:val="0014617E"/>
    <w:rsid w:val="00167B2A"/>
    <w:rsid w:val="00182169"/>
    <w:rsid w:val="001A1496"/>
    <w:rsid w:val="001C0A9C"/>
    <w:rsid w:val="001E28B2"/>
    <w:rsid w:val="001F0CBB"/>
    <w:rsid w:val="002061A4"/>
    <w:rsid w:val="002442F6"/>
    <w:rsid w:val="0025625B"/>
    <w:rsid w:val="00257661"/>
    <w:rsid w:val="00261C89"/>
    <w:rsid w:val="00285A8E"/>
    <w:rsid w:val="002959E6"/>
    <w:rsid w:val="002C0476"/>
    <w:rsid w:val="002C3A01"/>
    <w:rsid w:val="00313755"/>
    <w:rsid w:val="00314374"/>
    <w:rsid w:val="00332AFA"/>
    <w:rsid w:val="003429A7"/>
    <w:rsid w:val="00344480"/>
    <w:rsid w:val="00357762"/>
    <w:rsid w:val="003633EC"/>
    <w:rsid w:val="003B2A88"/>
    <w:rsid w:val="003C39FD"/>
    <w:rsid w:val="003D337D"/>
    <w:rsid w:val="003D7B96"/>
    <w:rsid w:val="00403A37"/>
    <w:rsid w:val="00411507"/>
    <w:rsid w:val="00414B12"/>
    <w:rsid w:val="00422AA5"/>
    <w:rsid w:val="00450308"/>
    <w:rsid w:val="00465031"/>
    <w:rsid w:val="00482C57"/>
    <w:rsid w:val="004B7D06"/>
    <w:rsid w:val="004C2413"/>
    <w:rsid w:val="004E5BE5"/>
    <w:rsid w:val="004E62C2"/>
    <w:rsid w:val="004F1512"/>
    <w:rsid w:val="004F387F"/>
    <w:rsid w:val="00527BBD"/>
    <w:rsid w:val="0053530D"/>
    <w:rsid w:val="005561DE"/>
    <w:rsid w:val="00591C52"/>
    <w:rsid w:val="005E0F1A"/>
    <w:rsid w:val="006A26DE"/>
    <w:rsid w:val="006F0D7B"/>
    <w:rsid w:val="00700363"/>
    <w:rsid w:val="00706CCF"/>
    <w:rsid w:val="00712FC8"/>
    <w:rsid w:val="0073706D"/>
    <w:rsid w:val="00743954"/>
    <w:rsid w:val="007807E6"/>
    <w:rsid w:val="007B73C1"/>
    <w:rsid w:val="007F3BDD"/>
    <w:rsid w:val="00805368"/>
    <w:rsid w:val="0083134D"/>
    <w:rsid w:val="008606CF"/>
    <w:rsid w:val="008741D1"/>
    <w:rsid w:val="008A5E22"/>
    <w:rsid w:val="008B0521"/>
    <w:rsid w:val="008E0D09"/>
    <w:rsid w:val="008E3FE1"/>
    <w:rsid w:val="00905211"/>
    <w:rsid w:val="00917177"/>
    <w:rsid w:val="009E147C"/>
    <w:rsid w:val="00A0373F"/>
    <w:rsid w:val="00A24F97"/>
    <w:rsid w:val="00AD58F2"/>
    <w:rsid w:val="00AF049C"/>
    <w:rsid w:val="00B2359F"/>
    <w:rsid w:val="00B56D6C"/>
    <w:rsid w:val="00B87A8F"/>
    <w:rsid w:val="00B93447"/>
    <w:rsid w:val="00BC4924"/>
    <w:rsid w:val="00C06D5E"/>
    <w:rsid w:val="00C91035"/>
    <w:rsid w:val="00C96604"/>
    <w:rsid w:val="00CA34CE"/>
    <w:rsid w:val="00D05978"/>
    <w:rsid w:val="00D74555"/>
    <w:rsid w:val="00D766BB"/>
    <w:rsid w:val="00D82021"/>
    <w:rsid w:val="00DE1F78"/>
    <w:rsid w:val="00DF1404"/>
    <w:rsid w:val="00E06017"/>
    <w:rsid w:val="00E44042"/>
    <w:rsid w:val="00E64661"/>
    <w:rsid w:val="00E7752E"/>
    <w:rsid w:val="00E83179"/>
    <w:rsid w:val="00ED0691"/>
    <w:rsid w:val="00F25D02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3F5C"/>
  <w15:docId w15:val="{17077097-80E1-4ECC-A992-EB60188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History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Props1.xml><?xml version="1.0" encoding="utf-8"?>
<ds:datastoreItem xmlns:ds="http://schemas.openxmlformats.org/officeDocument/2006/customXml" ds:itemID="{419A64BA-1BC7-3C43-A9F2-FE79BAB6A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History_cpr_data_2025</Template>
  <TotalTime>1158</TotalTime>
  <Pages>6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5</cp:revision>
  <dcterms:created xsi:type="dcterms:W3CDTF">2025-07-22T19:06:00Z</dcterms:created>
  <dcterms:modified xsi:type="dcterms:W3CDTF">2025-07-29T17:13:00Z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